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3483"/>
        <w:gridCol w:w="567"/>
        <w:gridCol w:w="1086"/>
        <w:gridCol w:w="1070"/>
        <w:gridCol w:w="3683"/>
      </w:tblGrid>
      <w:tr w:rsidR="005941E5" w:rsidRPr="00C14D31" w14:paraId="4C83D5CC" w14:textId="77777777" w:rsidTr="00672A5C">
        <w:trPr>
          <w:trHeight w:hRule="exact" w:val="853"/>
        </w:trPr>
        <w:tc>
          <w:tcPr>
            <w:tcW w:w="4050" w:type="dxa"/>
            <w:gridSpan w:val="2"/>
          </w:tcPr>
          <w:p w14:paraId="19552BC5" w14:textId="77777777" w:rsidR="005941E5" w:rsidRPr="00C14D31" w:rsidRDefault="005941E5" w:rsidP="005941E5">
            <w:pPr>
              <w:jc w:val="right"/>
            </w:pPr>
          </w:p>
        </w:tc>
        <w:tc>
          <w:tcPr>
            <w:tcW w:w="1086" w:type="dxa"/>
          </w:tcPr>
          <w:p w14:paraId="737CDF62" w14:textId="77777777" w:rsidR="005941E5" w:rsidRPr="00C14D31" w:rsidRDefault="00784F4E" w:rsidP="005941E5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9206937" wp14:editId="5B713CBE">
                  <wp:extent cx="446582" cy="495300"/>
                  <wp:effectExtent l="0" t="0" r="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786" cy="498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3" w:type="dxa"/>
            <w:gridSpan w:val="2"/>
          </w:tcPr>
          <w:p w14:paraId="1892A2FF" w14:textId="77777777" w:rsidR="005941E5" w:rsidRPr="00C14D31" w:rsidRDefault="005941E5" w:rsidP="005941E5">
            <w:pPr>
              <w:pStyle w:val="u"/>
              <w:jc w:val="center"/>
            </w:pPr>
          </w:p>
        </w:tc>
      </w:tr>
      <w:tr w:rsidR="005941E5" w:rsidRPr="00C14D31" w14:paraId="070B8BA0" w14:textId="77777777" w:rsidTr="00672A5C">
        <w:trPr>
          <w:trHeight w:hRule="exact" w:val="1703"/>
        </w:trPr>
        <w:tc>
          <w:tcPr>
            <w:tcW w:w="9889" w:type="dxa"/>
            <w:gridSpan w:val="5"/>
          </w:tcPr>
          <w:p w14:paraId="78ADBFAF" w14:textId="77777777" w:rsidR="005941E5" w:rsidRPr="00C14D31" w:rsidRDefault="005941E5" w:rsidP="005941E5">
            <w:pPr>
              <w:jc w:val="center"/>
            </w:pPr>
            <w:r w:rsidRPr="00C14D31">
              <w:t>ПРОФСОЮЗ РАБОТНИКОВ НАРОДНОГО ОБРАЗОВАНИЯ И НАУКИ РОССИЙСКОЙ ФЕДЕРАЦИИ</w:t>
            </w:r>
          </w:p>
          <w:p w14:paraId="3C9F8ED7" w14:textId="77777777" w:rsidR="005941E5" w:rsidRPr="00C14D31" w:rsidRDefault="005941E5" w:rsidP="005941E5">
            <w:pPr>
              <w:jc w:val="center"/>
            </w:pPr>
            <w:r w:rsidRPr="00C14D31">
              <w:t>(ОБЩЕРОССИЙСКИЙ ПРОФСОЮЗ ОБРАЗОВАНИЯ)</w:t>
            </w:r>
          </w:p>
          <w:p w14:paraId="5037A818" w14:textId="77777777" w:rsidR="00784F4E" w:rsidRPr="00784F4E" w:rsidRDefault="00784F4E" w:rsidP="00784F4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388055" w14:textId="36D133CE" w:rsidR="005941E5" w:rsidRPr="00784F4E" w:rsidRDefault="006B7A8B" w:rsidP="00784F4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Артемовская городская организация Профсоюза работников народного образования и науки Российской Федерации </w:t>
            </w:r>
          </w:p>
          <w:p w14:paraId="2CF32628" w14:textId="77777777" w:rsidR="005941E5" w:rsidRPr="00C14D31" w:rsidRDefault="005941E5" w:rsidP="006B7A8B">
            <w:pPr>
              <w:jc w:val="center"/>
            </w:pPr>
          </w:p>
        </w:tc>
      </w:tr>
      <w:tr w:rsidR="005941E5" w:rsidRPr="006B7A8B" w14:paraId="528E8062" w14:textId="77777777" w:rsidTr="006B7A8B">
        <w:trPr>
          <w:trHeight w:hRule="exact" w:val="485"/>
        </w:trPr>
        <w:tc>
          <w:tcPr>
            <w:tcW w:w="3483" w:type="dxa"/>
            <w:tcBorders>
              <w:top w:val="thinThickMediumGap" w:sz="12" w:space="0" w:color="auto"/>
            </w:tcBorders>
          </w:tcPr>
          <w:p w14:paraId="60F82A5A" w14:textId="75C1C05A" w:rsidR="005941E5" w:rsidRPr="006B7A8B" w:rsidRDefault="006B7A8B" w:rsidP="00AB5D72">
            <w:pPr>
              <w:rPr>
                <w:sz w:val="28"/>
                <w:szCs w:val="28"/>
              </w:rPr>
            </w:pPr>
            <w:r w:rsidRPr="006B7A8B">
              <w:rPr>
                <w:sz w:val="28"/>
                <w:szCs w:val="28"/>
              </w:rPr>
              <w:t>г. Артемовский</w:t>
            </w:r>
          </w:p>
        </w:tc>
        <w:tc>
          <w:tcPr>
            <w:tcW w:w="2723" w:type="dxa"/>
            <w:gridSpan w:val="3"/>
            <w:tcBorders>
              <w:top w:val="thinThickMediumGap" w:sz="12" w:space="0" w:color="auto"/>
            </w:tcBorders>
          </w:tcPr>
          <w:p w14:paraId="2B7DA580" w14:textId="09F14DDF" w:rsidR="005941E5" w:rsidRPr="006B7A8B" w:rsidRDefault="005941E5" w:rsidP="00594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thinThickMediumGap" w:sz="12" w:space="0" w:color="auto"/>
            </w:tcBorders>
          </w:tcPr>
          <w:p w14:paraId="0E42DB12" w14:textId="4A4BC5CF" w:rsidR="005941E5" w:rsidRPr="006B7A8B" w:rsidRDefault="006B7A8B" w:rsidP="006B7A8B">
            <w:pPr>
              <w:jc w:val="center"/>
              <w:rPr>
                <w:sz w:val="28"/>
                <w:szCs w:val="28"/>
              </w:rPr>
            </w:pPr>
            <w:r w:rsidRPr="006B7A8B">
              <w:rPr>
                <w:sz w:val="28"/>
                <w:szCs w:val="28"/>
              </w:rPr>
              <w:t xml:space="preserve">              15.05.2020</w:t>
            </w:r>
          </w:p>
          <w:p w14:paraId="35DB0487" w14:textId="77777777" w:rsidR="000B60FC" w:rsidRPr="006B7A8B" w:rsidRDefault="000B60FC" w:rsidP="005941E5">
            <w:pPr>
              <w:jc w:val="center"/>
              <w:rPr>
                <w:sz w:val="28"/>
                <w:szCs w:val="28"/>
              </w:rPr>
            </w:pPr>
          </w:p>
          <w:p w14:paraId="2E49715B" w14:textId="77777777" w:rsidR="000B60FC" w:rsidRPr="006B7A8B" w:rsidRDefault="000B60FC" w:rsidP="005941E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FDFFEA7" w14:textId="70723973" w:rsidR="00AB5D72" w:rsidRPr="006723FB" w:rsidRDefault="00AB5D72" w:rsidP="00AB5D72">
      <w:pPr>
        <w:jc w:val="both"/>
        <w:rPr>
          <w:b/>
          <w:i/>
          <w:sz w:val="28"/>
          <w:szCs w:val="28"/>
        </w:rPr>
      </w:pPr>
      <w:r w:rsidRPr="006723FB">
        <w:rPr>
          <w:b/>
          <w:i/>
          <w:sz w:val="28"/>
          <w:szCs w:val="28"/>
        </w:rPr>
        <w:t xml:space="preserve">О </w:t>
      </w:r>
      <w:r w:rsidR="009F35A3" w:rsidRPr="006723FB">
        <w:rPr>
          <w:b/>
          <w:i/>
          <w:sz w:val="28"/>
          <w:szCs w:val="28"/>
        </w:rPr>
        <w:t xml:space="preserve">проведении </w:t>
      </w:r>
      <w:bookmarkStart w:id="0" w:name="_GoBack"/>
      <w:bookmarkEnd w:id="0"/>
      <w:r w:rsidRPr="006723FB">
        <w:rPr>
          <w:b/>
          <w:i/>
          <w:sz w:val="28"/>
          <w:szCs w:val="28"/>
        </w:rPr>
        <w:t>мероприятий,</w:t>
      </w:r>
    </w:p>
    <w:p w14:paraId="0F391859" w14:textId="77777777" w:rsidR="00AB5D72" w:rsidRPr="006723FB" w:rsidRDefault="00AB5D72" w:rsidP="00AB5D72">
      <w:pPr>
        <w:jc w:val="both"/>
        <w:rPr>
          <w:b/>
          <w:i/>
          <w:sz w:val="28"/>
          <w:szCs w:val="28"/>
        </w:rPr>
      </w:pPr>
      <w:r w:rsidRPr="006723FB">
        <w:rPr>
          <w:b/>
          <w:i/>
          <w:sz w:val="28"/>
          <w:szCs w:val="28"/>
        </w:rPr>
        <w:t xml:space="preserve">посвященных 30-летию Общероссийского </w:t>
      </w:r>
    </w:p>
    <w:p w14:paraId="1C67D358" w14:textId="47F76341" w:rsidR="00AB5D72" w:rsidRPr="006723FB" w:rsidRDefault="006B7A8B" w:rsidP="00AB5D72">
      <w:pPr>
        <w:jc w:val="both"/>
        <w:rPr>
          <w:b/>
          <w:i/>
          <w:sz w:val="28"/>
          <w:szCs w:val="28"/>
        </w:rPr>
      </w:pPr>
      <w:r w:rsidRPr="006723FB">
        <w:rPr>
          <w:b/>
          <w:i/>
          <w:sz w:val="28"/>
          <w:szCs w:val="28"/>
        </w:rPr>
        <w:t>Профсоюза образования</w:t>
      </w:r>
    </w:p>
    <w:p w14:paraId="2313D4D8" w14:textId="77777777" w:rsidR="006B7A8B" w:rsidRPr="006723FB" w:rsidRDefault="006B7A8B" w:rsidP="00AB5D72">
      <w:pPr>
        <w:jc w:val="both"/>
        <w:rPr>
          <w:b/>
          <w:i/>
          <w:sz w:val="28"/>
          <w:szCs w:val="28"/>
        </w:rPr>
      </w:pPr>
    </w:p>
    <w:p w14:paraId="4AD917D1" w14:textId="306BB76F" w:rsidR="006B7A8B" w:rsidRPr="006B7A8B" w:rsidRDefault="006B7A8B" w:rsidP="00AB5D72">
      <w:pPr>
        <w:jc w:val="both"/>
        <w:rPr>
          <w:sz w:val="28"/>
          <w:szCs w:val="28"/>
        </w:rPr>
      </w:pPr>
      <w:r w:rsidRPr="006B7A8B">
        <w:rPr>
          <w:sz w:val="28"/>
          <w:szCs w:val="28"/>
        </w:rPr>
        <w:t xml:space="preserve">                                                </w:t>
      </w:r>
      <w:r w:rsidR="006723FB">
        <w:rPr>
          <w:sz w:val="28"/>
          <w:szCs w:val="28"/>
        </w:rPr>
        <w:t xml:space="preserve">   </w:t>
      </w:r>
      <w:r w:rsidRPr="006B7A8B">
        <w:rPr>
          <w:sz w:val="28"/>
          <w:szCs w:val="28"/>
        </w:rPr>
        <w:t>Уважаемые коллеги!</w:t>
      </w:r>
    </w:p>
    <w:p w14:paraId="5623959C" w14:textId="77777777" w:rsidR="002A51F8" w:rsidRPr="006B7A8B" w:rsidRDefault="002A51F8" w:rsidP="00AB5D72">
      <w:pPr>
        <w:jc w:val="both"/>
        <w:rPr>
          <w:b/>
          <w:sz w:val="28"/>
          <w:szCs w:val="28"/>
        </w:rPr>
      </w:pPr>
    </w:p>
    <w:p w14:paraId="68FC0C17" w14:textId="78E0DDDA" w:rsidR="00914070" w:rsidRPr="006B7A8B" w:rsidRDefault="006723FB" w:rsidP="00672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51F8" w:rsidRPr="006B7A8B">
        <w:rPr>
          <w:sz w:val="28"/>
          <w:szCs w:val="28"/>
        </w:rPr>
        <w:t>В соответствии с постановлением Исполнительного комитета Профсоюза от 25.12.2019 № 19-4</w:t>
      </w:r>
      <w:r w:rsidR="001B6EB2" w:rsidRPr="006B7A8B">
        <w:rPr>
          <w:sz w:val="28"/>
          <w:szCs w:val="28"/>
        </w:rPr>
        <w:t xml:space="preserve"> «О подготовке и проведении мероприятий, посвященных 30-летию Общероссийского Профсоюза образования»</w:t>
      </w:r>
      <w:r w:rsidR="002A51F8" w:rsidRPr="006B7A8B">
        <w:rPr>
          <w:sz w:val="28"/>
          <w:szCs w:val="28"/>
        </w:rPr>
        <w:t xml:space="preserve">, </w:t>
      </w:r>
      <w:r w:rsidR="002A51F8" w:rsidRPr="006B7A8B">
        <w:rPr>
          <w:b/>
          <w:sz w:val="28"/>
          <w:szCs w:val="28"/>
        </w:rPr>
        <w:t xml:space="preserve">президиум областной организации Профсоюза </w:t>
      </w:r>
      <w:r w:rsidR="006B7A8B">
        <w:rPr>
          <w:b/>
          <w:sz w:val="28"/>
          <w:szCs w:val="28"/>
        </w:rPr>
        <w:t>постановил</w:t>
      </w:r>
      <w:r w:rsidR="006B7A8B">
        <w:rPr>
          <w:sz w:val="28"/>
          <w:szCs w:val="28"/>
        </w:rPr>
        <w:t xml:space="preserve"> п</w:t>
      </w:r>
      <w:r w:rsidR="00914070" w:rsidRPr="006B7A8B">
        <w:rPr>
          <w:sz w:val="28"/>
          <w:szCs w:val="28"/>
        </w:rPr>
        <w:t xml:space="preserve">ровести </w:t>
      </w:r>
      <w:r>
        <w:rPr>
          <w:sz w:val="28"/>
          <w:szCs w:val="28"/>
        </w:rPr>
        <w:t xml:space="preserve">в первичных профсоюзных организациях мероприятия, посвященные </w:t>
      </w:r>
      <w:r w:rsidRPr="006723FB">
        <w:rPr>
          <w:sz w:val="28"/>
          <w:szCs w:val="28"/>
        </w:rPr>
        <w:t>30-летию Общероссийского Профсоюза образования</w:t>
      </w:r>
      <w:r>
        <w:rPr>
          <w:sz w:val="28"/>
          <w:szCs w:val="28"/>
        </w:rPr>
        <w:t xml:space="preserve"> в период мая-сентября 2020 года. В</w:t>
      </w:r>
      <w:r w:rsidR="00914070" w:rsidRPr="006B7A8B">
        <w:rPr>
          <w:sz w:val="28"/>
          <w:szCs w:val="28"/>
        </w:rPr>
        <w:t xml:space="preserve"> сентябре 2020 года в Екатеринбурге</w:t>
      </w:r>
      <w:r>
        <w:rPr>
          <w:sz w:val="28"/>
          <w:szCs w:val="28"/>
        </w:rPr>
        <w:t xml:space="preserve"> будет проведено</w:t>
      </w:r>
      <w:r w:rsidR="00914070" w:rsidRPr="006B7A8B">
        <w:rPr>
          <w:sz w:val="28"/>
          <w:szCs w:val="28"/>
        </w:rPr>
        <w:t xml:space="preserve"> торжественное мероприятие, посвященное 30-летию Общероссийского Профсоюза образования с участием председателей городских, районных организаций Профсоюза, первичных профсоюзных организаций работников и обучающихся организаций высшего и профессионального образования</w:t>
      </w:r>
      <w:r w:rsidR="009D6EE0" w:rsidRPr="006B7A8B">
        <w:rPr>
          <w:sz w:val="28"/>
          <w:szCs w:val="28"/>
        </w:rPr>
        <w:t>, ветеранов</w:t>
      </w:r>
      <w:r w:rsidR="00914070" w:rsidRPr="006B7A8B">
        <w:rPr>
          <w:sz w:val="28"/>
          <w:szCs w:val="28"/>
        </w:rPr>
        <w:t>.</w:t>
      </w:r>
    </w:p>
    <w:p w14:paraId="2868AE0A" w14:textId="53AC80F1" w:rsidR="00672A5C" w:rsidRPr="006B7A8B" w:rsidRDefault="00672A5C" w:rsidP="002A51F8">
      <w:pPr>
        <w:ind w:firstLine="567"/>
        <w:jc w:val="both"/>
        <w:rPr>
          <w:sz w:val="28"/>
          <w:szCs w:val="28"/>
        </w:rPr>
      </w:pPr>
      <w:r w:rsidRPr="006B7A8B">
        <w:rPr>
          <w:sz w:val="28"/>
          <w:szCs w:val="28"/>
        </w:rPr>
        <w:t xml:space="preserve"> </w:t>
      </w:r>
      <w:r w:rsidR="006723FB">
        <w:rPr>
          <w:sz w:val="28"/>
          <w:szCs w:val="28"/>
        </w:rPr>
        <w:t xml:space="preserve"> </w:t>
      </w:r>
      <w:r w:rsidR="006B7A8B">
        <w:rPr>
          <w:sz w:val="28"/>
          <w:szCs w:val="28"/>
        </w:rPr>
        <w:t>Свердловская областная организация профсоюза работников народного образования и науки РФ создает</w:t>
      </w:r>
      <w:r w:rsidRPr="006B7A8B">
        <w:rPr>
          <w:sz w:val="28"/>
          <w:szCs w:val="28"/>
        </w:rPr>
        <w:t xml:space="preserve"> к 30-летию Общероссийского Профсоюза образования методическую копилку Свердловской областной организации Профсоюза.</w:t>
      </w:r>
    </w:p>
    <w:p w14:paraId="52E98DBF" w14:textId="1BDB82C8" w:rsidR="00914070" w:rsidRPr="006B7A8B" w:rsidRDefault="006B7A8B" w:rsidP="002A51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23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914070" w:rsidRPr="006B7A8B">
        <w:rPr>
          <w:sz w:val="28"/>
          <w:szCs w:val="28"/>
        </w:rPr>
        <w:t xml:space="preserve">странице сайта Свердловской областной организации Профсоюза </w:t>
      </w:r>
      <w:r>
        <w:rPr>
          <w:sz w:val="28"/>
          <w:szCs w:val="28"/>
        </w:rPr>
        <w:t>создается вкладка</w:t>
      </w:r>
      <w:r w:rsidR="00914070" w:rsidRPr="006B7A8B">
        <w:rPr>
          <w:sz w:val="28"/>
          <w:szCs w:val="28"/>
        </w:rPr>
        <w:t xml:space="preserve"> «30 лет вместе» с рубриками «Творим историю вместе» </w:t>
      </w:r>
      <w:r w:rsidR="009D6EE0" w:rsidRPr="006B7A8B">
        <w:rPr>
          <w:sz w:val="28"/>
          <w:szCs w:val="28"/>
        </w:rPr>
        <w:t xml:space="preserve">(о достижениях местных и первичных с правами территориальных организаций Профсоюза) </w:t>
      </w:r>
      <w:r w:rsidR="00914070" w:rsidRPr="006B7A8B">
        <w:rPr>
          <w:sz w:val="28"/>
          <w:szCs w:val="28"/>
        </w:rPr>
        <w:t>и «Профсоюз – это мы!»</w:t>
      </w:r>
      <w:r w:rsidR="009D6EE0" w:rsidRPr="006B7A8B">
        <w:rPr>
          <w:sz w:val="28"/>
          <w:szCs w:val="28"/>
        </w:rPr>
        <w:t xml:space="preserve"> (о первичных профсоюзных организациях и их лидерах).</w:t>
      </w:r>
    </w:p>
    <w:p w14:paraId="64EFC99A" w14:textId="07089AB0" w:rsidR="00672A5C" w:rsidRPr="006723FB" w:rsidRDefault="006B7A8B" w:rsidP="00914070">
      <w:pPr>
        <w:ind w:firstLine="567"/>
        <w:jc w:val="both"/>
        <w:rPr>
          <w:b/>
          <w:sz w:val="28"/>
          <w:szCs w:val="28"/>
        </w:rPr>
      </w:pPr>
      <w:r w:rsidRPr="006723FB">
        <w:rPr>
          <w:b/>
          <w:sz w:val="28"/>
          <w:szCs w:val="28"/>
        </w:rPr>
        <w:t xml:space="preserve"> </w:t>
      </w:r>
      <w:r w:rsidR="006723FB">
        <w:rPr>
          <w:b/>
          <w:sz w:val="28"/>
          <w:szCs w:val="28"/>
        </w:rPr>
        <w:t xml:space="preserve"> Что нам </w:t>
      </w:r>
      <w:r w:rsidRPr="006723FB">
        <w:rPr>
          <w:b/>
          <w:sz w:val="28"/>
          <w:szCs w:val="28"/>
        </w:rPr>
        <w:t>необходимо</w:t>
      </w:r>
      <w:r w:rsidR="006723FB">
        <w:rPr>
          <w:b/>
          <w:sz w:val="28"/>
          <w:szCs w:val="28"/>
        </w:rPr>
        <w:t xml:space="preserve"> сделать, чтобы достойно представить нашу профсоюзную организацию в проведении юбилейных мероприятий</w:t>
      </w:r>
      <w:r w:rsidRPr="006723FB">
        <w:rPr>
          <w:b/>
          <w:sz w:val="28"/>
          <w:szCs w:val="28"/>
        </w:rPr>
        <w:t xml:space="preserve">: </w:t>
      </w:r>
    </w:p>
    <w:p w14:paraId="5EE0DE40" w14:textId="06F93E6E" w:rsidR="00143E37" w:rsidRDefault="004077C7" w:rsidP="004077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3E37">
        <w:rPr>
          <w:sz w:val="28"/>
          <w:szCs w:val="28"/>
        </w:rPr>
        <w:t>1.</w:t>
      </w:r>
      <w:r w:rsidR="00143E37" w:rsidRPr="00143E37">
        <w:rPr>
          <w:sz w:val="28"/>
          <w:szCs w:val="28"/>
        </w:rPr>
        <w:t xml:space="preserve">Разработать в первичных профсоюзных организациях </w:t>
      </w:r>
      <w:r w:rsidR="00143E37" w:rsidRPr="00143E37">
        <w:rPr>
          <w:b/>
          <w:sz w:val="28"/>
          <w:szCs w:val="28"/>
        </w:rPr>
        <w:t>положения</w:t>
      </w:r>
      <w:r w:rsidR="00143E37" w:rsidRPr="00143E37">
        <w:rPr>
          <w:sz w:val="28"/>
          <w:szCs w:val="28"/>
        </w:rPr>
        <w:t xml:space="preserve"> о  конкурсах, смотрах, интересных мероприятиях для первичных профсоюзных организаций</w:t>
      </w:r>
      <w:r>
        <w:rPr>
          <w:sz w:val="28"/>
          <w:szCs w:val="28"/>
        </w:rPr>
        <w:t>, посвященных юбилейной дате. М</w:t>
      </w:r>
      <w:r w:rsidR="00143E37">
        <w:rPr>
          <w:sz w:val="28"/>
          <w:szCs w:val="28"/>
        </w:rPr>
        <w:t xml:space="preserve">ероприятия проведете позже, когда мы войдем в обычный режим работы. Но в то же время какие-то мероприятия можно провести в режиме онлайн. Разработанные вами </w:t>
      </w:r>
      <w:r w:rsidR="00143E37" w:rsidRPr="004077C7">
        <w:rPr>
          <w:b/>
          <w:sz w:val="28"/>
          <w:szCs w:val="28"/>
        </w:rPr>
        <w:t xml:space="preserve">положения </w:t>
      </w:r>
      <w:r w:rsidR="00143E37">
        <w:rPr>
          <w:sz w:val="28"/>
          <w:szCs w:val="28"/>
        </w:rPr>
        <w:t xml:space="preserve">направьте мне по почте </w:t>
      </w:r>
      <w:r w:rsidR="00143E37" w:rsidRPr="00143E37">
        <w:rPr>
          <w:b/>
          <w:sz w:val="28"/>
          <w:szCs w:val="28"/>
        </w:rPr>
        <w:t>до 03 июня 2020</w:t>
      </w:r>
      <w:r w:rsidR="00143E37">
        <w:rPr>
          <w:sz w:val="28"/>
          <w:szCs w:val="28"/>
        </w:rPr>
        <w:t xml:space="preserve"> года. Президиум </w:t>
      </w:r>
      <w:r>
        <w:rPr>
          <w:sz w:val="28"/>
          <w:szCs w:val="28"/>
        </w:rPr>
        <w:t xml:space="preserve">Артемовской городской </w:t>
      </w:r>
      <w:r w:rsidRPr="006B7A8B"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 xml:space="preserve"> </w:t>
      </w:r>
      <w:r w:rsidR="00143E37">
        <w:rPr>
          <w:sz w:val="28"/>
          <w:szCs w:val="28"/>
        </w:rPr>
        <w:t>направит их в Областную организацию Профсоюза.</w:t>
      </w:r>
    </w:p>
    <w:p w14:paraId="247900EB" w14:textId="77777777" w:rsidR="008B05DB" w:rsidRDefault="00143E37" w:rsidP="008B0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2.Д</w:t>
      </w:r>
      <w:r w:rsidRPr="006B7A8B">
        <w:rPr>
          <w:sz w:val="28"/>
          <w:szCs w:val="28"/>
        </w:rPr>
        <w:t>ля наполнения рубрики</w:t>
      </w:r>
      <w:r w:rsidR="004077C7">
        <w:rPr>
          <w:sz w:val="28"/>
          <w:szCs w:val="28"/>
        </w:rPr>
        <w:t xml:space="preserve"> «Профсоюз – это мы!»</w:t>
      </w:r>
      <w:r>
        <w:rPr>
          <w:sz w:val="28"/>
          <w:szCs w:val="28"/>
        </w:rPr>
        <w:t xml:space="preserve"> </w:t>
      </w:r>
      <w:r w:rsidR="004077C7">
        <w:rPr>
          <w:sz w:val="28"/>
          <w:szCs w:val="28"/>
        </w:rPr>
        <w:t>расскажите</w:t>
      </w:r>
      <w:r w:rsidR="00777E7B">
        <w:rPr>
          <w:sz w:val="28"/>
          <w:szCs w:val="28"/>
        </w:rPr>
        <w:t xml:space="preserve"> </w:t>
      </w:r>
      <w:r w:rsidRPr="006B7A8B">
        <w:rPr>
          <w:sz w:val="28"/>
          <w:szCs w:val="28"/>
        </w:rPr>
        <w:t>о лучших пр</w:t>
      </w:r>
      <w:r w:rsidR="004077C7">
        <w:rPr>
          <w:sz w:val="28"/>
          <w:szCs w:val="28"/>
        </w:rPr>
        <w:t>едставителях первичной профсоюзной организации</w:t>
      </w:r>
      <w:r w:rsidRPr="006B7A8B">
        <w:rPr>
          <w:sz w:val="28"/>
          <w:szCs w:val="28"/>
        </w:rPr>
        <w:t xml:space="preserve">, </w:t>
      </w:r>
      <w:proofErr w:type="gramStart"/>
      <w:r w:rsidR="004077C7">
        <w:rPr>
          <w:sz w:val="28"/>
          <w:szCs w:val="28"/>
        </w:rPr>
        <w:t>о</w:t>
      </w:r>
      <w:proofErr w:type="gramEnd"/>
      <w:r w:rsidR="004077C7">
        <w:rPr>
          <w:sz w:val="28"/>
          <w:szCs w:val="28"/>
        </w:rPr>
        <w:t xml:space="preserve"> их вкладе в развитие профсоюзной организации, </w:t>
      </w:r>
      <w:r w:rsidR="00777E7B">
        <w:rPr>
          <w:sz w:val="28"/>
          <w:szCs w:val="28"/>
        </w:rPr>
        <w:t xml:space="preserve">о своих </w:t>
      </w:r>
      <w:r w:rsidRPr="006B7A8B">
        <w:rPr>
          <w:sz w:val="28"/>
          <w:szCs w:val="28"/>
        </w:rPr>
        <w:t>первичных профсоюзных организациях</w:t>
      </w:r>
      <w:r>
        <w:rPr>
          <w:sz w:val="28"/>
          <w:szCs w:val="28"/>
        </w:rPr>
        <w:t>.</w:t>
      </w:r>
      <w:r w:rsidRPr="006B7A8B">
        <w:rPr>
          <w:sz w:val="28"/>
          <w:szCs w:val="28"/>
        </w:rPr>
        <w:t xml:space="preserve"> </w:t>
      </w:r>
      <w:r w:rsidR="00777E7B">
        <w:rPr>
          <w:sz w:val="28"/>
          <w:szCs w:val="28"/>
        </w:rPr>
        <w:t>Объем материала - не более 2х страниц с приложением фотографий</w:t>
      </w:r>
      <w:r w:rsidR="004077C7">
        <w:rPr>
          <w:sz w:val="28"/>
          <w:szCs w:val="28"/>
        </w:rPr>
        <w:t xml:space="preserve"> (2-4 штуки)</w:t>
      </w:r>
      <w:r w:rsidR="00777E7B">
        <w:rPr>
          <w:sz w:val="28"/>
          <w:szCs w:val="28"/>
        </w:rPr>
        <w:t>.</w:t>
      </w:r>
    </w:p>
    <w:p w14:paraId="76D7E0E7" w14:textId="19710899" w:rsidR="00777E7B" w:rsidRDefault="008B05DB" w:rsidP="008B05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777E7B">
        <w:rPr>
          <w:sz w:val="28"/>
          <w:szCs w:val="28"/>
        </w:rPr>
        <w:t xml:space="preserve">Материалы прошу направить на мою почту не позднее </w:t>
      </w:r>
      <w:r w:rsidR="00777E7B" w:rsidRPr="00777E7B">
        <w:rPr>
          <w:b/>
          <w:sz w:val="28"/>
          <w:szCs w:val="28"/>
        </w:rPr>
        <w:t>03 июня 2020 года.</w:t>
      </w:r>
      <w:r w:rsidR="00777E7B">
        <w:rPr>
          <w:b/>
          <w:sz w:val="28"/>
          <w:szCs w:val="28"/>
        </w:rPr>
        <w:t xml:space="preserve"> </w:t>
      </w:r>
      <w:r w:rsidR="00777E7B" w:rsidRPr="00777E7B">
        <w:rPr>
          <w:sz w:val="28"/>
          <w:szCs w:val="28"/>
        </w:rPr>
        <w:t xml:space="preserve">Эти материалы будут направлены на сайт </w:t>
      </w:r>
      <w:r w:rsidR="004077C7">
        <w:rPr>
          <w:sz w:val="28"/>
          <w:szCs w:val="28"/>
        </w:rPr>
        <w:t>Свердловской о</w:t>
      </w:r>
      <w:r w:rsidR="00777E7B">
        <w:rPr>
          <w:sz w:val="28"/>
          <w:szCs w:val="28"/>
        </w:rPr>
        <w:t>бластной организации Профсоюза</w:t>
      </w:r>
      <w:r w:rsidR="00365B86">
        <w:rPr>
          <w:sz w:val="28"/>
          <w:szCs w:val="28"/>
        </w:rPr>
        <w:t>, сайт Управления о</w:t>
      </w:r>
      <w:r w:rsidR="00777E7B">
        <w:rPr>
          <w:sz w:val="28"/>
          <w:szCs w:val="28"/>
        </w:rPr>
        <w:t>бразования АГО, в средства массовой информации.</w:t>
      </w:r>
      <w:r w:rsidR="00777E7B" w:rsidRPr="00777E7B">
        <w:rPr>
          <w:sz w:val="28"/>
          <w:szCs w:val="28"/>
        </w:rPr>
        <w:t xml:space="preserve"> </w:t>
      </w:r>
    </w:p>
    <w:p w14:paraId="0D7EAE7D" w14:textId="7979A668" w:rsidR="00365B86" w:rsidRDefault="00777E7B" w:rsidP="00143E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В </w:t>
      </w:r>
      <w:r w:rsidRPr="006B7A8B">
        <w:rPr>
          <w:sz w:val="28"/>
          <w:szCs w:val="28"/>
        </w:rPr>
        <w:t xml:space="preserve">сентябре 2020 года </w:t>
      </w:r>
      <w:r>
        <w:rPr>
          <w:sz w:val="28"/>
          <w:szCs w:val="28"/>
        </w:rPr>
        <w:t xml:space="preserve">проведем </w:t>
      </w:r>
      <w:r w:rsidRPr="006B7A8B">
        <w:rPr>
          <w:sz w:val="28"/>
          <w:szCs w:val="28"/>
        </w:rPr>
        <w:t>торжественное мероприятие, посвященное 30-летию Общероссийского Профсоюза образования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Прошу </w:t>
      </w:r>
      <w:r w:rsidR="004077C7">
        <w:rPr>
          <w:sz w:val="28"/>
          <w:szCs w:val="28"/>
        </w:rPr>
        <w:t xml:space="preserve">подумать, </w:t>
      </w:r>
      <w:r>
        <w:rPr>
          <w:sz w:val="28"/>
          <w:szCs w:val="28"/>
        </w:rPr>
        <w:t>в каком формате будет проведено это мероприятие: форма представления профсоюзной работы коллективов, номера фестиваля «Грани таланта»</w:t>
      </w:r>
      <w:r w:rsidR="00365B86">
        <w:rPr>
          <w:sz w:val="28"/>
          <w:szCs w:val="28"/>
        </w:rPr>
        <w:t xml:space="preserve"> (Кстати, </w:t>
      </w:r>
      <w:r>
        <w:rPr>
          <w:sz w:val="28"/>
          <w:szCs w:val="28"/>
        </w:rPr>
        <w:t>Постановлением Свердловской областной организации Профсоюза утверждены сроки проведения фестиваля  «Грани таланта» - до конца 2020 года</w:t>
      </w:r>
      <w:r w:rsidR="00365B86">
        <w:rPr>
          <w:sz w:val="28"/>
          <w:szCs w:val="28"/>
        </w:rPr>
        <w:t>), выставки, награждение лучших членов профсоюзных организаций (Заранее пишите представления на членов профсоюза для награждения благодарственными письмами и грамотами главы Артемовского городского округа, не позднее, чем за</w:t>
      </w:r>
      <w:proofErr w:type="gramEnd"/>
      <w:r w:rsidR="00365B86">
        <w:rPr>
          <w:sz w:val="28"/>
          <w:szCs w:val="28"/>
        </w:rPr>
        <w:t xml:space="preserve"> месяц до начала мероприятий. Представления рассма</w:t>
      </w:r>
      <w:r w:rsidR="004077C7">
        <w:rPr>
          <w:sz w:val="28"/>
          <w:szCs w:val="28"/>
        </w:rPr>
        <w:t>тривает комиссия по награждению</w:t>
      </w:r>
      <w:r w:rsidR="00365B86">
        <w:rPr>
          <w:sz w:val="28"/>
          <w:szCs w:val="28"/>
        </w:rPr>
        <w:t xml:space="preserve"> при Администрации Артемовского городского округа</w:t>
      </w:r>
      <w:r w:rsidR="00B33B0A">
        <w:rPr>
          <w:sz w:val="28"/>
          <w:szCs w:val="28"/>
        </w:rPr>
        <w:t xml:space="preserve">. </w:t>
      </w:r>
      <w:proofErr w:type="gramStart"/>
      <w:r w:rsidR="00B33B0A">
        <w:rPr>
          <w:sz w:val="28"/>
          <w:szCs w:val="28"/>
        </w:rPr>
        <w:t>Если нужна Форма написания представления-звоните, вышлю</w:t>
      </w:r>
      <w:r w:rsidR="00365B86">
        <w:rPr>
          <w:sz w:val="28"/>
          <w:szCs w:val="28"/>
        </w:rPr>
        <w:t>).</w:t>
      </w:r>
      <w:proofErr w:type="gramEnd"/>
      <w:r w:rsidR="00365B86">
        <w:rPr>
          <w:sz w:val="28"/>
          <w:szCs w:val="28"/>
        </w:rPr>
        <w:t xml:space="preserve"> Что ещё предлагаете вы?</w:t>
      </w:r>
    </w:p>
    <w:p w14:paraId="326409BD" w14:textId="1E55E602" w:rsidR="00365B86" w:rsidRDefault="00365B86" w:rsidP="00365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4.Необходимо создать </w:t>
      </w:r>
      <w:r w:rsidRPr="004077C7">
        <w:rPr>
          <w:b/>
          <w:sz w:val="28"/>
          <w:szCs w:val="28"/>
        </w:rPr>
        <w:t xml:space="preserve">Оргкомитет </w:t>
      </w:r>
      <w:r>
        <w:rPr>
          <w:sz w:val="28"/>
          <w:szCs w:val="28"/>
        </w:rPr>
        <w:t>по подготовке и проведению мероприятий,</w:t>
      </w:r>
      <w:r w:rsidRPr="00365B86">
        <w:rPr>
          <w:b/>
          <w:sz w:val="28"/>
          <w:szCs w:val="28"/>
        </w:rPr>
        <w:t xml:space="preserve"> </w:t>
      </w:r>
      <w:r w:rsidRPr="00365B86">
        <w:rPr>
          <w:sz w:val="28"/>
          <w:szCs w:val="28"/>
        </w:rPr>
        <w:t>посвященных 30-летию Общероссийского Профсоюза образования</w:t>
      </w:r>
      <w:r>
        <w:rPr>
          <w:sz w:val="28"/>
          <w:szCs w:val="28"/>
        </w:rPr>
        <w:t xml:space="preserve">. Коллеги, предлагаю активистам </w:t>
      </w:r>
      <w:proofErr w:type="gramStart"/>
      <w:r w:rsidRPr="004077C7">
        <w:rPr>
          <w:b/>
          <w:sz w:val="28"/>
          <w:szCs w:val="28"/>
        </w:rPr>
        <w:t>заявиться</w:t>
      </w:r>
      <w:proofErr w:type="gramEnd"/>
      <w:r>
        <w:rPr>
          <w:sz w:val="28"/>
          <w:szCs w:val="28"/>
        </w:rPr>
        <w:t xml:space="preserve"> для работы в Оргкомитете. Звоните мне по телефону 8 906 806 </w:t>
      </w:r>
      <w:r w:rsidR="004077C7">
        <w:rPr>
          <w:sz w:val="28"/>
          <w:szCs w:val="28"/>
        </w:rPr>
        <w:t>87 94 о ваших предложениях.</w:t>
      </w:r>
    </w:p>
    <w:p w14:paraId="6BF95C5A" w14:textId="77777777" w:rsidR="004077C7" w:rsidRDefault="00365B86" w:rsidP="00365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Коллеги, очень рассчитываю на вашу </w:t>
      </w:r>
      <w:r w:rsidRPr="00586834">
        <w:rPr>
          <w:b/>
          <w:sz w:val="28"/>
          <w:szCs w:val="28"/>
        </w:rPr>
        <w:t>активность</w:t>
      </w:r>
      <w:r>
        <w:rPr>
          <w:sz w:val="28"/>
          <w:szCs w:val="28"/>
        </w:rPr>
        <w:t xml:space="preserve">. Профсоюз-это сила. Лишь </w:t>
      </w:r>
      <w:r w:rsidRPr="00586834">
        <w:rPr>
          <w:b/>
          <w:sz w:val="28"/>
          <w:szCs w:val="28"/>
        </w:rPr>
        <w:t>вместе</w:t>
      </w:r>
      <w:r>
        <w:rPr>
          <w:sz w:val="28"/>
          <w:szCs w:val="28"/>
        </w:rPr>
        <w:t xml:space="preserve"> мы сможем достойно подготовить и провести меро</w:t>
      </w:r>
      <w:r w:rsidR="00586834">
        <w:rPr>
          <w:sz w:val="28"/>
          <w:szCs w:val="28"/>
        </w:rPr>
        <w:t xml:space="preserve">приятия этой юбилейной даты. </w:t>
      </w:r>
      <w:r w:rsidR="004077C7">
        <w:rPr>
          <w:sz w:val="28"/>
          <w:szCs w:val="28"/>
        </w:rPr>
        <w:t>Нам нужно доказать делами, что профсоюз есть, он действует, проявляет себя. И тогда мы сможем привлечь в наши ряды новых активистов.</w:t>
      </w:r>
    </w:p>
    <w:p w14:paraId="0156C78E" w14:textId="77777777" w:rsidR="00394A14" w:rsidRDefault="004077C7" w:rsidP="00365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</w:t>
      </w:r>
      <w:r w:rsidR="00394A14">
        <w:rPr>
          <w:sz w:val="28"/>
          <w:szCs w:val="28"/>
        </w:rPr>
        <w:t>подготовке и проведении мероприятий надеюсь на активность Совета молодых педагогов (председатель:</w:t>
      </w:r>
      <w:proofErr w:type="gramEnd"/>
      <w:r w:rsidR="00394A14">
        <w:rPr>
          <w:sz w:val="28"/>
          <w:szCs w:val="28"/>
        </w:rPr>
        <w:t xml:space="preserve"> </w:t>
      </w:r>
      <w:proofErr w:type="spellStart"/>
      <w:proofErr w:type="gramStart"/>
      <w:r w:rsidR="00394A14">
        <w:rPr>
          <w:sz w:val="28"/>
          <w:szCs w:val="28"/>
        </w:rPr>
        <w:t>Манастырлы</w:t>
      </w:r>
      <w:proofErr w:type="spellEnd"/>
      <w:r w:rsidR="00394A14">
        <w:rPr>
          <w:sz w:val="28"/>
          <w:szCs w:val="28"/>
        </w:rPr>
        <w:t xml:space="preserve"> Александра Васильевна). </w:t>
      </w:r>
      <w:proofErr w:type="gramEnd"/>
    </w:p>
    <w:p w14:paraId="0681D9A3" w14:textId="6206D08E" w:rsidR="00365B86" w:rsidRDefault="00394A14" w:rsidP="00365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6834">
        <w:rPr>
          <w:sz w:val="28"/>
          <w:szCs w:val="28"/>
        </w:rPr>
        <w:t>Жду</w:t>
      </w:r>
      <w:r>
        <w:rPr>
          <w:sz w:val="28"/>
          <w:szCs w:val="28"/>
        </w:rPr>
        <w:t>, коллеги,</w:t>
      </w:r>
      <w:r w:rsidR="00586834">
        <w:rPr>
          <w:sz w:val="28"/>
          <w:szCs w:val="28"/>
        </w:rPr>
        <w:t xml:space="preserve"> ваших материалов и предложений.</w:t>
      </w:r>
    </w:p>
    <w:p w14:paraId="5B0AA807" w14:textId="77777777" w:rsidR="00586834" w:rsidRDefault="00586834" w:rsidP="00365B86">
      <w:pPr>
        <w:jc w:val="both"/>
        <w:rPr>
          <w:sz w:val="28"/>
          <w:szCs w:val="28"/>
        </w:rPr>
      </w:pPr>
    </w:p>
    <w:p w14:paraId="31C5EADC" w14:textId="77777777" w:rsidR="00586834" w:rsidRDefault="00586834" w:rsidP="00365B86">
      <w:pPr>
        <w:jc w:val="both"/>
        <w:rPr>
          <w:sz w:val="28"/>
          <w:szCs w:val="28"/>
        </w:rPr>
      </w:pPr>
    </w:p>
    <w:p w14:paraId="10CFC753" w14:textId="5F6EEBF9" w:rsidR="00586834" w:rsidRDefault="00586834" w:rsidP="00365B8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Н.А. Тимофеева</w:t>
      </w:r>
    </w:p>
    <w:p w14:paraId="15241D54" w14:textId="2585ED4B" w:rsidR="00365B86" w:rsidRPr="00365B86" w:rsidRDefault="00365B86" w:rsidP="00365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42D665F6" w14:textId="77777777" w:rsidR="00365B86" w:rsidRPr="00365B86" w:rsidRDefault="00365B86" w:rsidP="00365B86">
      <w:pPr>
        <w:jc w:val="both"/>
        <w:rPr>
          <w:sz w:val="28"/>
          <w:szCs w:val="28"/>
        </w:rPr>
      </w:pPr>
    </w:p>
    <w:p w14:paraId="17D83A88" w14:textId="608B5875" w:rsidR="00143E37" w:rsidRDefault="00143E37" w:rsidP="00143E37">
      <w:pPr>
        <w:ind w:firstLine="567"/>
        <w:jc w:val="both"/>
        <w:rPr>
          <w:sz w:val="28"/>
          <w:szCs w:val="28"/>
        </w:rPr>
      </w:pPr>
    </w:p>
    <w:p w14:paraId="615123EC" w14:textId="00DC117F" w:rsidR="00365B86" w:rsidRPr="00777E7B" w:rsidRDefault="00365B86" w:rsidP="00143E37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48FBBB1" w14:textId="2A50992C" w:rsidR="00914070" w:rsidRPr="006B7A8B" w:rsidRDefault="00672A5C" w:rsidP="00672A5C">
      <w:pPr>
        <w:jc w:val="both"/>
        <w:rPr>
          <w:sz w:val="28"/>
          <w:szCs w:val="28"/>
        </w:rPr>
      </w:pPr>
      <w:r w:rsidRPr="006B7A8B">
        <w:rPr>
          <w:sz w:val="28"/>
          <w:szCs w:val="28"/>
        </w:rPr>
        <w:tab/>
      </w:r>
      <w:r w:rsidRPr="006B7A8B">
        <w:rPr>
          <w:sz w:val="28"/>
          <w:szCs w:val="28"/>
        </w:rPr>
        <w:tab/>
      </w:r>
      <w:r w:rsidRPr="006B7A8B">
        <w:rPr>
          <w:sz w:val="28"/>
          <w:szCs w:val="28"/>
        </w:rPr>
        <w:tab/>
      </w:r>
      <w:r w:rsidRPr="006B7A8B">
        <w:rPr>
          <w:sz w:val="28"/>
          <w:szCs w:val="28"/>
        </w:rPr>
        <w:tab/>
      </w:r>
      <w:r w:rsidRPr="006B7A8B">
        <w:rPr>
          <w:sz w:val="28"/>
          <w:szCs w:val="28"/>
        </w:rPr>
        <w:tab/>
      </w:r>
      <w:r w:rsidRPr="006B7A8B">
        <w:rPr>
          <w:sz w:val="28"/>
          <w:szCs w:val="28"/>
        </w:rPr>
        <w:tab/>
      </w:r>
      <w:r w:rsidRPr="006B7A8B">
        <w:rPr>
          <w:sz w:val="28"/>
          <w:szCs w:val="28"/>
        </w:rPr>
        <w:tab/>
      </w:r>
    </w:p>
    <w:sectPr w:rsidR="00914070" w:rsidRPr="006B7A8B" w:rsidSect="009D6EE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60816"/>
    <w:multiLevelType w:val="hybridMultilevel"/>
    <w:tmpl w:val="5CD83DEE"/>
    <w:lvl w:ilvl="0" w:tplc="D9ECF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72"/>
    <w:rsid w:val="00016839"/>
    <w:rsid w:val="0002731C"/>
    <w:rsid w:val="000A31F9"/>
    <w:rsid w:val="000B024C"/>
    <w:rsid w:val="000B60FC"/>
    <w:rsid w:val="00143E37"/>
    <w:rsid w:val="001726D7"/>
    <w:rsid w:val="0019358E"/>
    <w:rsid w:val="001A2A01"/>
    <w:rsid w:val="001B6EB2"/>
    <w:rsid w:val="002A3791"/>
    <w:rsid w:val="002A51F8"/>
    <w:rsid w:val="00365B86"/>
    <w:rsid w:val="00394A14"/>
    <w:rsid w:val="003A61D2"/>
    <w:rsid w:val="004077C7"/>
    <w:rsid w:val="004A6D65"/>
    <w:rsid w:val="004B55DB"/>
    <w:rsid w:val="004C263A"/>
    <w:rsid w:val="00525D1C"/>
    <w:rsid w:val="005678C4"/>
    <w:rsid w:val="005700B0"/>
    <w:rsid w:val="00586834"/>
    <w:rsid w:val="005941E5"/>
    <w:rsid w:val="005A387F"/>
    <w:rsid w:val="005C09B2"/>
    <w:rsid w:val="005F07AC"/>
    <w:rsid w:val="006002E1"/>
    <w:rsid w:val="00660FBD"/>
    <w:rsid w:val="00671A10"/>
    <w:rsid w:val="006723FB"/>
    <w:rsid w:val="00672A5C"/>
    <w:rsid w:val="006B7A8B"/>
    <w:rsid w:val="006E4511"/>
    <w:rsid w:val="006E5338"/>
    <w:rsid w:val="00777E7B"/>
    <w:rsid w:val="00784F4E"/>
    <w:rsid w:val="00833CAC"/>
    <w:rsid w:val="00873F43"/>
    <w:rsid w:val="008B05DB"/>
    <w:rsid w:val="008C22CD"/>
    <w:rsid w:val="008D0E78"/>
    <w:rsid w:val="008D6CFC"/>
    <w:rsid w:val="00911B04"/>
    <w:rsid w:val="00914070"/>
    <w:rsid w:val="00977FDF"/>
    <w:rsid w:val="00994CAA"/>
    <w:rsid w:val="009D6EE0"/>
    <w:rsid w:val="009F35A3"/>
    <w:rsid w:val="00A16B2E"/>
    <w:rsid w:val="00A50EC4"/>
    <w:rsid w:val="00AB5D72"/>
    <w:rsid w:val="00B33B0A"/>
    <w:rsid w:val="00C5249C"/>
    <w:rsid w:val="00CC4120"/>
    <w:rsid w:val="00D1086A"/>
    <w:rsid w:val="00D52F1B"/>
    <w:rsid w:val="00D66FC8"/>
    <w:rsid w:val="00D84FD0"/>
    <w:rsid w:val="00E36E4D"/>
    <w:rsid w:val="00E522A7"/>
    <w:rsid w:val="00E56BBA"/>
    <w:rsid w:val="00F92A9C"/>
    <w:rsid w:val="00F967E8"/>
    <w:rsid w:val="00FD349A"/>
    <w:rsid w:val="00FD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BE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E5"/>
  </w:style>
  <w:style w:type="paragraph" w:styleId="3">
    <w:name w:val="heading 3"/>
    <w:basedOn w:val="a"/>
    <w:next w:val="a"/>
    <w:qFormat/>
    <w:rsid w:val="005941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5941E5"/>
    <w:pPr>
      <w:ind w:firstLine="539"/>
      <w:jc w:val="both"/>
    </w:pPr>
    <w:rPr>
      <w:color w:val="000000"/>
      <w:sz w:val="18"/>
      <w:szCs w:val="18"/>
    </w:rPr>
  </w:style>
  <w:style w:type="paragraph" w:styleId="a3">
    <w:name w:val="Balloon Text"/>
    <w:basedOn w:val="a"/>
    <w:link w:val="a4"/>
    <w:rsid w:val="000B60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B60F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27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43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E5"/>
  </w:style>
  <w:style w:type="paragraph" w:styleId="3">
    <w:name w:val="heading 3"/>
    <w:basedOn w:val="a"/>
    <w:next w:val="a"/>
    <w:qFormat/>
    <w:rsid w:val="005941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5941E5"/>
    <w:pPr>
      <w:ind w:firstLine="539"/>
      <w:jc w:val="both"/>
    </w:pPr>
    <w:rPr>
      <w:color w:val="000000"/>
      <w:sz w:val="18"/>
      <w:szCs w:val="18"/>
    </w:rPr>
  </w:style>
  <w:style w:type="paragraph" w:styleId="a3">
    <w:name w:val="Balloon Text"/>
    <w:basedOn w:val="a"/>
    <w:link w:val="a4"/>
    <w:rsid w:val="000B60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B60F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27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43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\Desktop\&#1064;&#1072;&#1073;&#1083;&#1086;&#1085;%20&#1073;&#1083;&#1072;&#1085;&#1082;&#1072;%20&#1087;&#1088;&#1077;&#1079;&#1080;&#1076;&#1080;&#1091;&#108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президиума-2016</Template>
  <TotalTime>2</TotalTime>
  <Pages>2</Pages>
  <Words>511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timofeev pasha</cp:lastModifiedBy>
  <cp:revision>4</cp:revision>
  <cp:lastPrinted>2011-06-21T08:35:00Z</cp:lastPrinted>
  <dcterms:created xsi:type="dcterms:W3CDTF">2020-05-15T05:25:00Z</dcterms:created>
  <dcterms:modified xsi:type="dcterms:W3CDTF">2020-05-15T05:26:00Z</dcterms:modified>
</cp:coreProperties>
</file>